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B1A24" w14:textId="77777777" w:rsidR="00D948C7" w:rsidRPr="00964732" w:rsidRDefault="005537F0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 w:val="23"/>
          <w:szCs w:val="23"/>
          <w:lang w:eastAsia="ko-KR"/>
        </w:rPr>
      </w:pPr>
      <w:r w:rsidRPr="00964732">
        <w:rPr>
          <w:rFonts w:ascii="Courier New" w:eastAsia="Times New Roman" w:hAnsi="Courier New" w:cs="Courier New"/>
          <w:bCs/>
          <w:color w:val="000000"/>
          <w:sz w:val="23"/>
          <w:szCs w:val="23"/>
          <w:lang w:eastAsia="ko-KR"/>
        </w:rPr>
        <w:t>C03.</w:t>
      </w:r>
      <w:r w:rsidRPr="00964732">
        <w:rPr>
          <w:rFonts w:ascii="Courier New" w:eastAsia="Times New Roman" w:hAnsi="Courier New" w:cs="Courier New"/>
          <w:b/>
          <w:color w:val="000000"/>
          <w:sz w:val="23"/>
          <w:szCs w:val="23"/>
          <w:lang w:eastAsia="ko-KR"/>
        </w:rPr>
        <w:t xml:space="preserve"> </w:t>
      </w:r>
      <w:r w:rsidR="00AB677D" w:rsidRPr="00964732">
        <w:rPr>
          <w:rFonts w:ascii="Courier New" w:eastAsia="Times New Roman" w:hAnsi="Courier New" w:cs="Courier New"/>
          <w:b/>
          <w:color w:val="000000"/>
          <w:sz w:val="23"/>
          <w:szCs w:val="23"/>
          <w:lang w:eastAsia="ko-KR"/>
        </w:rPr>
        <w:t>Come Now is the</w:t>
      </w:r>
      <w:r w:rsidRPr="00964732">
        <w:rPr>
          <w:rFonts w:ascii="Courier New" w:eastAsia="Times New Roman" w:hAnsi="Courier New" w:cs="Courier New"/>
          <w:b/>
          <w:color w:val="000000"/>
          <w:sz w:val="23"/>
          <w:szCs w:val="23"/>
          <w:lang w:eastAsia="ko-KR"/>
        </w:rPr>
        <w:t xml:space="preserve"> T</w:t>
      </w:r>
      <w:r w:rsidR="00AB677D" w:rsidRPr="00964732">
        <w:rPr>
          <w:rFonts w:ascii="Courier New" w:eastAsia="Times New Roman" w:hAnsi="Courier New" w:cs="Courier New"/>
          <w:b/>
          <w:color w:val="000000"/>
          <w:sz w:val="23"/>
          <w:szCs w:val="23"/>
          <w:lang w:eastAsia="ko-KR"/>
        </w:rPr>
        <w:t xml:space="preserve">ime to </w:t>
      </w:r>
      <w:r w:rsidRPr="00964732">
        <w:rPr>
          <w:rFonts w:ascii="Courier New" w:eastAsia="Times New Roman" w:hAnsi="Courier New" w:cs="Courier New"/>
          <w:b/>
          <w:color w:val="000000"/>
          <w:sz w:val="23"/>
          <w:szCs w:val="23"/>
          <w:lang w:eastAsia="ko-KR"/>
        </w:rPr>
        <w:t>W</w:t>
      </w:r>
      <w:r w:rsidR="00AB677D" w:rsidRPr="00964732">
        <w:rPr>
          <w:rFonts w:ascii="Courier New" w:eastAsia="Times New Roman" w:hAnsi="Courier New" w:cs="Courier New"/>
          <w:b/>
          <w:color w:val="000000"/>
          <w:sz w:val="23"/>
          <w:szCs w:val="23"/>
          <w:lang w:eastAsia="ko-KR"/>
        </w:rPr>
        <w:t>orship</w:t>
      </w:r>
    </w:p>
    <w:p w14:paraId="6C7A98C4" w14:textId="77777777" w:rsidR="00D948C7" w:rsidRPr="00964732" w:rsidRDefault="00D948C7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</w:pPr>
    </w:p>
    <w:p w14:paraId="62E7ED48" w14:textId="77777777" w:rsidR="00D948C7" w:rsidRPr="00964732" w:rsidRDefault="00D948C7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</w:pPr>
      <w:r w:rsidRPr="00964732"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  <w:t>[</w:t>
      </w:r>
      <w:r w:rsidR="00AB677D" w:rsidRPr="00964732"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  <w:t>Verse</w:t>
      </w:r>
      <w:r w:rsidRPr="00964732"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  <w:t>]</w:t>
      </w:r>
    </w:p>
    <w:p w14:paraId="66B3023D" w14:textId="1BF36149" w:rsidR="00D948C7" w:rsidRPr="00964732" w:rsidRDefault="00D948C7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</w:pPr>
    </w:p>
    <w:p w14:paraId="2871DE67" w14:textId="77777777" w:rsidR="00D948C7" w:rsidRPr="00964732" w:rsidRDefault="00AB677D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</w:pPr>
      <w:r w:rsidRPr="00964732"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  <w:t>Come, now is the time to worship</w:t>
      </w:r>
    </w:p>
    <w:p w14:paraId="1A9D72DE" w14:textId="77777777" w:rsidR="00D948C7" w:rsidRPr="00964732" w:rsidRDefault="00AB677D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</w:pPr>
      <w:r w:rsidRPr="00964732"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  <w:t>Come, now is th</w:t>
      </w:r>
      <w:bookmarkStart w:id="0" w:name="_GoBack"/>
      <w:bookmarkEnd w:id="0"/>
      <w:r w:rsidRPr="00964732"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  <w:t>e time to give your heart</w:t>
      </w:r>
    </w:p>
    <w:p w14:paraId="0117B7E0" w14:textId="77777777" w:rsidR="00D948C7" w:rsidRPr="00964732" w:rsidRDefault="00AB677D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</w:pPr>
      <w:r w:rsidRPr="00964732"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  <w:t>Come, just as you are to worship</w:t>
      </w:r>
    </w:p>
    <w:p w14:paraId="3F244780" w14:textId="77777777" w:rsidR="00D948C7" w:rsidRPr="00964732" w:rsidRDefault="00AB677D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</w:pPr>
      <w:r w:rsidRPr="00964732"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  <w:t>Come, just as you are before your God</w:t>
      </w:r>
    </w:p>
    <w:p w14:paraId="034DF56E" w14:textId="05F5BB6F" w:rsidR="00D948C7" w:rsidRPr="00964732" w:rsidRDefault="00AB677D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</w:pPr>
      <w:r w:rsidRPr="00964732"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  <w:t>Come</w:t>
      </w:r>
    </w:p>
    <w:p w14:paraId="5EFF8B7D" w14:textId="77777777" w:rsidR="00D948C7" w:rsidRPr="00964732" w:rsidRDefault="00D948C7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</w:pPr>
    </w:p>
    <w:p w14:paraId="2D5D4E29" w14:textId="77777777" w:rsidR="00D948C7" w:rsidRPr="00964732" w:rsidRDefault="00D948C7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</w:pPr>
      <w:r w:rsidRPr="00964732"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  <w:t>[</w:t>
      </w:r>
      <w:r w:rsidR="00AB677D" w:rsidRPr="00964732"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  <w:t>Chorus</w:t>
      </w:r>
      <w:r w:rsidRPr="00964732"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  <w:t>]</w:t>
      </w:r>
    </w:p>
    <w:p w14:paraId="38722543" w14:textId="7686D319" w:rsidR="00D948C7" w:rsidRPr="00964732" w:rsidRDefault="00D948C7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</w:pPr>
    </w:p>
    <w:p w14:paraId="09ACDD14" w14:textId="77777777" w:rsidR="00D948C7" w:rsidRPr="00964732" w:rsidRDefault="00AB677D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</w:pPr>
      <w:r w:rsidRPr="00964732"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  <w:t>One day ev'ry tongue will confess you are God</w:t>
      </w:r>
    </w:p>
    <w:p w14:paraId="5FE3716B" w14:textId="77777777" w:rsidR="00D948C7" w:rsidRPr="00964732" w:rsidRDefault="00AB677D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</w:pPr>
      <w:r w:rsidRPr="00964732"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  <w:t>One day ev'ry knee will bow</w:t>
      </w:r>
    </w:p>
    <w:p w14:paraId="41D9A34A" w14:textId="77777777" w:rsidR="00D948C7" w:rsidRPr="00964732" w:rsidRDefault="00AB677D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</w:pPr>
      <w:r w:rsidRPr="00964732"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  <w:t>Still the greatest treasure remains</w:t>
      </w:r>
    </w:p>
    <w:p w14:paraId="407CB125" w14:textId="77777777" w:rsidR="00D948C7" w:rsidRPr="00964732" w:rsidRDefault="00AB677D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</w:pPr>
      <w:r w:rsidRPr="00964732"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  <w:t>For those who gladly choose you now</w:t>
      </w:r>
    </w:p>
    <w:p w14:paraId="38FCC791" w14:textId="3EDD07B0" w:rsidR="0015336A" w:rsidRPr="00964732" w:rsidRDefault="0015336A" w:rsidP="00AB6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3"/>
          <w:szCs w:val="23"/>
          <w:lang w:eastAsia="ko-KR"/>
        </w:rPr>
      </w:pPr>
    </w:p>
    <w:sectPr w:rsidR="0015336A" w:rsidRPr="00964732" w:rsidSect="00D948C7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7D"/>
    <w:rsid w:val="0015336A"/>
    <w:rsid w:val="00274E2F"/>
    <w:rsid w:val="003D12FE"/>
    <w:rsid w:val="004A2EE6"/>
    <w:rsid w:val="005537F0"/>
    <w:rsid w:val="005D55FC"/>
    <w:rsid w:val="00964732"/>
    <w:rsid w:val="00AB677D"/>
    <w:rsid w:val="00D948C7"/>
    <w:rsid w:val="00DD4E8B"/>
    <w:rsid w:val="00E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7540"/>
  <w15:chartTrackingRefBased/>
  <w15:docId w15:val="{1D1B772C-0366-44C7-9E99-4E2D3BD1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677D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2016-08-21T14:37:00Z</dcterms:created>
  <dcterms:modified xsi:type="dcterms:W3CDTF">2021-08-12T02:35:00Z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